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roome-profile"/>
    <w:p>
      <w:pPr>
        <w:pStyle w:val="Heading1"/>
      </w:pPr>
      <w:r>
        <w:t xml:space="preserve">Broome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54,402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18,361          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Broome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Broome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$59,889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1013 - Tropical Low and Associated Flooding in the Kimberley Region (1-4 February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172,852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2024-11-14T23:46:19Z</dcterms:created>
  <dcterms:modified xsi:type="dcterms:W3CDTF">2024-11-14T23:46:19Z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